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jc w:val="center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r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INFORMACJA O WYNIKACH NABORU NA</w:t>
      </w:r>
    </w:p>
    <w:p w:rsidR="00A71BF9" w:rsidRDefault="00A71BF9" w:rsidP="00A71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Stanowisko: </w:t>
      </w:r>
      <w:r>
        <w:rPr>
          <w:rFonts w:ascii="Times New Roman" w:hAnsi="Times New Roman" w:cs="Times New Roman"/>
          <w:b/>
          <w:sz w:val="24"/>
          <w:szCs w:val="24"/>
        </w:rPr>
        <w:t>Referenta ds. kadr</w:t>
      </w:r>
    </w:p>
    <w:p w:rsidR="00A71BF9" w:rsidRDefault="00A71BF9" w:rsidP="00A71BF9">
      <w:pPr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Miejsce pracy: </w:t>
      </w:r>
      <w:r>
        <w:rPr>
          <w:rFonts w:ascii="Times New Roman" w:hAnsi="Times New Roman" w:cs="Times New Roman"/>
          <w:b/>
          <w:sz w:val="24"/>
          <w:szCs w:val="24"/>
        </w:rPr>
        <w:t>Zielona Góra</w:t>
      </w:r>
    </w:p>
    <w:p w:rsidR="00A71BF9" w:rsidRDefault="00A71BF9" w:rsidP="00A71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Nazwa zakładu: </w:t>
      </w:r>
      <w:r>
        <w:rPr>
          <w:rFonts w:ascii="Times New Roman" w:hAnsi="Times New Roman" w:cs="Times New Roman"/>
          <w:b/>
          <w:sz w:val="24"/>
          <w:szCs w:val="24"/>
        </w:rPr>
        <w:t>Miejskie Przedszkole nr 40</w:t>
      </w:r>
    </w:p>
    <w:p w:rsidR="00A71BF9" w:rsidRDefault="00A71BF9" w:rsidP="00A71B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w wyniku postępowania rekrutacyjnego na stanowisko: </w:t>
      </w:r>
      <w:r>
        <w:rPr>
          <w:rFonts w:ascii="Times New Roman" w:hAnsi="Times New Roman" w:cs="Times New Roman"/>
          <w:b/>
          <w:sz w:val="24"/>
          <w:szCs w:val="24"/>
        </w:rPr>
        <w:t>Referenta ds. kadr została wybrana następująca osoba:</w:t>
      </w:r>
    </w:p>
    <w:p w:rsidR="00A71BF9" w:rsidRDefault="00A71BF9" w:rsidP="00A71B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1BF9" w:rsidRDefault="00A71BF9" w:rsidP="00A71BF9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L.p</w:t>
      </w:r>
      <w:proofErr w:type="spellEnd"/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  <w:t>Imię i nazwisko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ab/>
        <w:t xml:space="preserve">  Miejsce zamieszkania         </w:t>
      </w:r>
    </w:p>
    <w:p w:rsidR="00A71BF9" w:rsidRDefault="00A71BF9" w:rsidP="00A71BF9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A71BF9" w:rsidRDefault="00A71BF9" w:rsidP="00A71BF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Anna Tarka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Świdnica</w:t>
      </w:r>
    </w:p>
    <w:p w:rsidR="00A71BF9" w:rsidRDefault="00A71BF9" w:rsidP="00A71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UZASADNIENIE</w:t>
      </w: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</w:t>
      </w:r>
      <w:r>
        <w:rPr>
          <w:rFonts w:ascii="Times New Roman" w:hAnsi="Times New Roman" w:cs="Times New Roman"/>
          <w:sz w:val="24"/>
          <w:szCs w:val="24"/>
        </w:rPr>
        <w:t>niając kwalifikacje kandydata</w:t>
      </w:r>
      <w:r>
        <w:rPr>
          <w:rFonts w:ascii="Times New Roman" w:hAnsi="Times New Roman" w:cs="Times New Roman"/>
          <w:sz w:val="24"/>
          <w:szCs w:val="24"/>
        </w:rPr>
        <w:t xml:space="preserve"> komisja kierowała się przede wszystkim:</w:t>
      </w:r>
    </w:p>
    <w:p w:rsidR="00A71BF9" w:rsidRDefault="00A71BF9" w:rsidP="00A71B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zakresem wiedzy fachowej związanej ze specyfiką stanowiska;</w:t>
      </w:r>
    </w:p>
    <w:p w:rsidR="00A71BF9" w:rsidRDefault="00A71BF9" w:rsidP="00A71B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predyspozycjami kandydata gwarantującymi rzetelne wykonywanie powierzonych obowiązków.</w:t>
      </w:r>
    </w:p>
    <w:p w:rsidR="00A71BF9" w:rsidRDefault="00A71BF9" w:rsidP="00A71BF9">
      <w:pPr>
        <w:pStyle w:val="NormalnyWeb"/>
        <w:shd w:val="clear" w:color="auto" w:fill="FFFFFF"/>
        <w:jc w:val="both"/>
      </w:pPr>
      <w:r>
        <w:t>Pani Anna Tarka spełnia</w:t>
      </w:r>
      <w:r>
        <w:t xml:space="preserve"> niezbędne wymagania określone w ogłoszeniu. Posiada wiedzę merytoryczną, predyspozycje i umiejętności pozwalające na prawidłowe wykonywanie powi</w:t>
      </w:r>
      <w:r>
        <w:t xml:space="preserve">erzonych obowiązków </w:t>
      </w:r>
      <w:bookmarkStart w:id="0" w:name="_GoBack"/>
      <w:bookmarkEnd w:id="0"/>
      <w:r>
        <w:t>na obsadzanym stanowisku.</w:t>
      </w: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Dyrektor Przedszkola</w:t>
      </w: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Elżbieta Tyczyńska</w:t>
      </w: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1BF9" w:rsidRDefault="00A71BF9" w:rsidP="00A71BF9">
      <w:pPr>
        <w:pStyle w:val="NormalnyWeb"/>
        <w:shd w:val="clear" w:color="auto" w:fill="FFFFFF"/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BF9" w:rsidRDefault="00A71BF9" w:rsidP="00A7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8CD" w:rsidRDefault="005278CD"/>
    <w:sectPr w:rsidR="005278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62AB6"/>
    <w:multiLevelType w:val="hybridMultilevel"/>
    <w:tmpl w:val="98EE6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10B64"/>
    <w:multiLevelType w:val="hybridMultilevel"/>
    <w:tmpl w:val="B198AD66"/>
    <w:lvl w:ilvl="0" w:tplc="E9CA818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F9"/>
    <w:rsid w:val="005278CD"/>
    <w:rsid w:val="009B725C"/>
    <w:rsid w:val="00A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F2D9-5CB0-48B8-A792-AF4A6810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BF9"/>
    <w:pPr>
      <w:spacing w:after="200" w:line="276" w:lineRule="auto"/>
    </w:pPr>
    <w:rPr>
      <w:rFonts w:eastAsiaTheme="minorHAnsi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Pr>
      <w:b/>
      <w:b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7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9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2016-10-18T07:18:00Z</dcterms:created>
  <dcterms:modified xsi:type="dcterms:W3CDTF">2016-10-18T07:27:00Z</dcterms:modified>
</cp:coreProperties>
</file>